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74F9D" w:rsidRDefault="00687147" w:rsidP="00C74F9D">
      <w:pPr>
        <w:rPr>
          <w:noProof/>
          <w:lang w:eastAsia="it-IT"/>
        </w:rPr>
      </w:pPr>
      <w:r>
        <w:rPr>
          <w:noProof/>
          <w:lang w:eastAsia="it-IT"/>
        </w:rPr>
        <w:t>Stata automatic report 1.0</w:t>
      </w:r>
    </w:p>
    <w:p w:rsidR="00C74F9D" w:rsidRDefault="00687147" w:rsidP="00C74F9D">
      <w:pPr>
        <w:rPr>
          <w:noProof/>
          <w:lang w:eastAsia="it-IT"/>
        </w:rPr>
      </w:pPr>
    </w:p>
    <w:p w:rsidR="00C74F9D" w:rsidRDefault="00687147" w:rsidP="00C74F9D">
      <w:pPr>
        <w:rPr>
          <w:noProof/>
          <w:lang w:eastAsia="it-IT"/>
        </w:rPr>
      </w:pPr>
      <w:r>
        <w:rPr>
          <w:noProof/>
          <w:lang w:eastAsia="it-IT"/>
        </w:rPr>
        <w:t>by Giovanni Luca Lo Magno</w:t>
      </w:r>
    </w:p>
    <w:p w:rsidR="00C74F9D" w:rsidRDefault="00687147" w:rsidP="00C74F9D">
      <w:pPr>
        <w:rPr>
          <w:noProof/>
          <w:lang w:val="en-US" w:eastAsia="it-IT"/>
        </w:rPr>
      </w:pPr>
      <w:r>
        <w:rPr>
          <w:noProof/>
          <w:lang w:val="en-US" w:eastAsia="it-IT"/>
        </w:rPr>
        <w:t>Department of Economics, Business and Finance</w:t>
      </w:r>
    </w:p>
    <w:p w:rsidR="00C74F9D" w:rsidRDefault="00687147" w:rsidP="00C74F9D">
      <w:pPr>
        <w:rPr>
          <w:noProof/>
          <w:lang w:val="en-US" w:eastAsia="it-IT"/>
        </w:rPr>
      </w:pPr>
      <w:r>
        <w:rPr>
          <w:noProof/>
          <w:lang w:val="en-US" w:eastAsia="it-IT"/>
        </w:rPr>
        <w:t>University of Palermo</w:t>
      </w:r>
    </w:p>
    <w:p w:rsidR="00C74F9D" w:rsidRDefault="00687147" w:rsidP="00C74F9D">
      <w:pPr>
        <w:rPr>
          <w:noProof/>
          <w:lang w:val="en-US" w:eastAsia="it-IT"/>
        </w:rPr>
      </w:pPr>
      <w:r>
        <w:rPr>
          <w:noProof/>
          <w:lang w:val="en-US" w:eastAsia="it-IT"/>
        </w:rPr>
        <w:t>lomagno.gl@virgilio.it</w:t>
      </w:r>
    </w:p>
    <w:p w:rsidR="00C74F9D" w:rsidRDefault="00687147" w:rsidP="00C74F9D">
      <w:pPr>
        <w:rPr>
          <w:noProof/>
          <w:lang w:val="en-US" w:eastAsia="it-IT"/>
        </w:rPr>
      </w:pPr>
    </w:p>
    <w:p w:rsidR="00C74F9D" w:rsidRDefault="00687147" w:rsidP="00C74F9D">
      <w:pPr>
        <w:rPr>
          <w:noProof/>
          <w:lang w:val="en-US" w:eastAsia="it-IT"/>
        </w:rPr>
      </w:pPr>
      <w:r>
        <w:rPr>
          <w:noProof/>
          <w:lang w:val="en-US" w:eastAsia="it-IT"/>
        </w:rPr>
        <w:t>This file contains the Sar 1.0 macro.</w:t>
      </w:r>
    </w:p>
    <w:p w:rsidR="00C74F9D" w:rsidRDefault="00687147" w:rsidP="00C74F9D">
      <w:pPr>
        <w:rPr>
          <w:noProof/>
          <w:lang w:val="en-US" w:eastAsia="it-IT"/>
        </w:rPr>
      </w:pPr>
      <w:r>
        <w:rPr>
          <w:noProof/>
          <w:lang w:val="en-US" w:eastAsia="it-IT"/>
        </w:rPr>
        <w:t xml:space="preserve">Please read Word documentation if you want to modify the Sar macro: </w:t>
      </w:r>
      <w:r>
        <w:rPr>
          <w:lang w:val="en-US"/>
        </w:rPr>
        <w:t>mastery in the usage of the Visual Basic for Applications programming language (VBA) and of the Stata Automation object (</w:t>
      </w:r>
      <w:hyperlink r:id="rId5" w:history="1">
        <w:r>
          <w:rPr>
            <w:rStyle w:val="Link"/>
            <w:lang w:val="en-US"/>
          </w:rPr>
          <w:t>http://www.stata.com</w:t>
        </w:r>
        <w:r>
          <w:rPr>
            <w:rStyle w:val="Link"/>
            <w:lang w:val="en-US"/>
          </w:rPr>
          <w:t>/automation/</w:t>
        </w:r>
      </w:hyperlink>
      <w:r>
        <w:rPr>
          <w:lang w:val="en-US"/>
        </w:rPr>
        <w:t>) is required.</w:t>
      </w:r>
    </w:p>
    <w:p w:rsidR="00015537" w:rsidRPr="00C74F9D" w:rsidRDefault="00687147" w:rsidP="00C74F9D">
      <w:pPr>
        <w:rPr>
          <w:lang w:val="en-US"/>
        </w:rPr>
      </w:pPr>
    </w:p>
    <w:sectPr w:rsidR="00015537" w:rsidRPr="00C74F9D" w:rsidSect="00FC5E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08"/>
  <w:hyphenationZone w:val="283"/>
  <w:characterSpacingControl w:val="doNotCompress"/>
  <w:compat/>
  <w:rsids>
    <w:rsidRoot w:val="00687147"/>
    <w:rsid w:val="00687147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5ECF"/>
    <w:rPr>
      <w:sz w:val="22"/>
      <w:szCs w:val="22"/>
      <w:lang w:eastAsia="en-US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Kommentarzeichen">
    <w:name w:val="annotation reference"/>
    <w:basedOn w:val="Absatzstandardschriftart"/>
    <w:uiPriority w:val="99"/>
    <w:semiHidden/>
    <w:unhideWhenUsed/>
    <w:rsid w:val="00032294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unhideWhenUsed/>
    <w:rsid w:val="00032294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rsid w:val="000322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032294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03229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32294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32294"/>
    <w:rPr>
      <w:rFonts w:ascii="Tahoma" w:hAnsi="Tahoma" w:cs="Tahoma"/>
      <w:sz w:val="16"/>
      <w:szCs w:val="16"/>
    </w:rPr>
  </w:style>
  <w:style w:type="paragraph" w:styleId="Bearbeitung">
    <w:name w:val="Revision"/>
    <w:hidden/>
    <w:uiPriority w:val="99"/>
    <w:semiHidden/>
    <w:rsid w:val="000E6964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A83B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semiHidden/>
    <w:unhideWhenUsed/>
    <w:rsid w:val="00C74F9D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6871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http://www.stata.com/automation/" TargetMode="Externa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:Downloads:Stata%20automatic%20report%201.0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5D6BDF7-FF26-4A14-8457-6D4C75DB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Stata automatic report 1.0.dotm</Template>
  <TotalTime>0</TotalTime>
  <Pages>1</Pages>
  <Words>67</Words>
  <Characters>386</Characters>
  <Application>Microsoft Word 12.1.1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Gläser</dc:creator>
  <cp:lastModifiedBy>Ben Gläser</cp:lastModifiedBy>
  <cp:revision>1</cp:revision>
  <dcterms:created xsi:type="dcterms:W3CDTF">2012-04-04T09:40:00Z</dcterms:created>
  <dcterms:modified xsi:type="dcterms:W3CDTF">2012-04-04T09:44:00Z</dcterms:modified>
</cp:coreProperties>
</file>